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F" w:rsidRPr="0079424F" w:rsidRDefault="0023429F" w:rsidP="002A18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9424F">
        <w:rPr>
          <w:rFonts w:ascii="Times New Roman" w:hAnsi="Times New Roman"/>
          <w:b/>
          <w:sz w:val="32"/>
          <w:szCs w:val="32"/>
        </w:rPr>
        <w:t xml:space="preserve">Інструкції та </w:t>
      </w:r>
      <w:r>
        <w:rPr>
          <w:rFonts w:ascii="Times New Roman" w:hAnsi="Times New Roman"/>
          <w:b/>
          <w:sz w:val="32"/>
          <w:szCs w:val="32"/>
        </w:rPr>
        <w:t xml:space="preserve">сценарії роботи користувачів </w:t>
      </w:r>
      <w:r w:rsidRPr="002A18E7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з кафедральним хмарним сервісом</w:t>
      </w:r>
    </w:p>
    <w:p w:rsidR="0023429F" w:rsidRPr="0079424F" w:rsidRDefault="0023429F" w:rsidP="002A18E7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3429F" w:rsidRPr="002A18E7" w:rsidRDefault="0023429F" w:rsidP="002A18E7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A18E7">
        <w:rPr>
          <w:rFonts w:ascii="Times New Roman" w:hAnsi="Times New Roman"/>
          <w:b/>
          <w:sz w:val="32"/>
          <w:szCs w:val="32"/>
        </w:rPr>
        <w:t>1. Інструкція користувача з підключення до кафедрального хмарного сервісу: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 xml:space="preserve">Створити, якщо не було, обліковий запис email (рекомендується обліковий запис Google …. gmail.com </w:t>
      </w:r>
      <w:hyperlink r:id="rId5" w:history="1">
        <w:r w:rsidRPr="00EA735C">
          <w:rPr>
            <w:rStyle w:val="Hyperlink"/>
            <w:rFonts w:ascii="Times New Roman" w:hAnsi="Times New Roman"/>
            <w:sz w:val="32"/>
            <w:szCs w:val="32"/>
          </w:rPr>
          <w:t xml:space="preserve">https://accounts.google.com/signup </w:t>
        </w:r>
      </w:hyperlink>
      <w:r w:rsidRPr="0079424F">
        <w:rPr>
          <w:rFonts w:ascii="Times New Roman" w:hAnsi="Times New Roman"/>
          <w:sz w:val="32"/>
          <w:szCs w:val="32"/>
        </w:rPr>
        <w:t>. При підключенні та роботі в Диск Google за іншими обліковими записами можуть бути проблеми).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 xml:space="preserve">Встановити, якщо не встановлено, ДискGoogle на комп'ютер </w:t>
      </w:r>
      <w:hyperlink r:id="rId6" w:history="1">
        <w:r w:rsidRPr="00701D86">
          <w:rPr>
            <w:rStyle w:val="Hyperlink"/>
            <w:rFonts w:ascii="Times New Roman" w:hAnsi="Times New Roman"/>
            <w:sz w:val="32"/>
            <w:szCs w:val="32"/>
          </w:rPr>
          <w:t>https://www.google.com/intl/ua/drive/download/</w:t>
        </w:r>
      </w:hyperlink>
      <w:r>
        <w:rPr>
          <w:rFonts w:ascii="Times New Roman" w:hAnsi="Times New Roman"/>
          <w:sz w:val="32"/>
          <w:szCs w:val="32"/>
        </w:rPr>
        <w:t xml:space="preserve">  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Повідомити свій обліковий запис адміністратору кафедрального хмарного сервісу. Адміністратор облікового запису надсилає запрошення (дозвіл) на спільний доступ до спільних папок та файлів.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Після отримання запрошення клацнути по значку ДискGoogle на панелі завдань (трикутник з різнокольоровими сторонами) і вибрати пункт Переглянути доступні для мене елементи. Відкриється сайт хмари з доступними даному користувачеві спільними папками 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Позначити доступні папки галочками та додати їх до Мій диск. З цими папками можна працювати в Інтернеті у хмарі Диск Google, не завантажуючи їх у комп'ютер (наприклад, при роботі на чужому комп'ютері).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На комп'ютері клацніть піктограму ДискGoogle на панелі завдань та в Налаштуваннях виберіть спільні папки для синхронізації. Надалі всі зміни в цих папках будуть автоматично синхронізуватися з хмарою та спільними папками на комп'ютерах інших користувачів. Заново підключатися до кафедрального хмарного сервісу та настроювати диск Google вже не потрібно.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Для роботи з папками на комп'ютері клацніть піктограму ДискGoogle на панелі завдань і виберіть пункт Відкрити папку Диска Google.</w:t>
      </w:r>
    </w:p>
    <w:p w:rsidR="0023429F" w:rsidRPr="0079424F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 xml:space="preserve">Щоб скористатися папками в Інтернеті, </w:t>
      </w:r>
      <w:bookmarkStart w:id="1" w:name="OLE_LINK52"/>
      <w:bookmarkStart w:id="2" w:name="OLE_LINK51"/>
      <w:r w:rsidRPr="0079424F">
        <w:rPr>
          <w:rFonts w:ascii="Times New Roman" w:hAnsi="Times New Roman"/>
          <w:sz w:val="32"/>
          <w:szCs w:val="32"/>
        </w:rPr>
        <w:t>клацніть піктограму ДискGoogle на панелі завдань і виберіть пункт Відкрити Диск Google в Інтернеті.</w:t>
      </w:r>
      <w:bookmarkEnd w:id="1"/>
      <w:bookmarkEnd w:id="2"/>
    </w:p>
    <w:p w:rsidR="0023429F" w:rsidRPr="002A18E7" w:rsidRDefault="0023429F" w:rsidP="002A1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Перед початком роботи з папками ДискGoogle слід дочекатися завершення синхронізації хмари з папками (визначити за значком ДискGoogle на панелі завдань).</w:t>
      </w:r>
    </w:p>
    <w:p w:rsidR="0023429F" w:rsidRPr="0079424F" w:rsidRDefault="0023429F" w:rsidP="002A18E7">
      <w:pPr>
        <w:spacing w:after="0"/>
        <w:ind w:left="1069"/>
        <w:jc w:val="both"/>
        <w:rPr>
          <w:rFonts w:ascii="Times New Roman" w:hAnsi="Times New Roman"/>
          <w:sz w:val="32"/>
          <w:szCs w:val="32"/>
        </w:rPr>
      </w:pPr>
    </w:p>
    <w:p w:rsidR="0023429F" w:rsidRPr="002A18E7" w:rsidRDefault="0023429F" w:rsidP="002A18E7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A18E7">
        <w:rPr>
          <w:rFonts w:ascii="Times New Roman" w:hAnsi="Times New Roman"/>
          <w:b/>
          <w:sz w:val="32"/>
          <w:szCs w:val="32"/>
          <w:lang w:val="en-US"/>
        </w:rPr>
        <w:t xml:space="preserve">2 </w:t>
      </w:r>
      <w:r w:rsidRPr="002A18E7">
        <w:rPr>
          <w:rFonts w:ascii="Times New Roman" w:hAnsi="Times New Roman"/>
          <w:b/>
          <w:sz w:val="32"/>
          <w:szCs w:val="32"/>
        </w:rPr>
        <w:t>. Сценарій роботи користувача-студента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Підключитись до хмарного сервісу кафедри. Виконується одноразово до першого використання системи.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Перед початком роботи з папками ДискGoogle слід дочекатися завершення синхронізації хмари з папками (визначити за значком ДискGoogle на панелі завдань).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Для роботи з папками на комп'ютері клацніть піктограму ДискGoogle на панелі завдань і виберіть пункт Відкрити папку Диска Google.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Щоб скористатися папками в Інтернеті, клацніть піктограму ДискGoogle на панелі завдань і виберіть пункт Відкрити Диск Google в Інтернеті.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У папці ДискGoogle, що відкрилася, вибрати і відкрити доступну спільну папку (наприклад, Методички або Оцінки або Роботи).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Переглянути (можна скопіювати на комп'ютер) потрібні файли.</w:t>
      </w:r>
    </w:p>
    <w:p w:rsidR="0023429F" w:rsidRPr="0079424F" w:rsidRDefault="0023429F" w:rsidP="002A18E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Помістити в папку Роботи файл завдання з дисципліни. Почнеться автоматична синхронізація файлів у папці Роботи з інформаційною базою у хмарному сховищі.</w:t>
      </w:r>
    </w:p>
    <w:p w:rsidR="0023429F" w:rsidRPr="0079424F" w:rsidRDefault="0023429F" w:rsidP="002A18E7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79424F">
        <w:rPr>
          <w:rFonts w:ascii="Times New Roman" w:hAnsi="Times New Roman"/>
          <w:sz w:val="32"/>
          <w:szCs w:val="32"/>
        </w:rPr>
        <w:t>Папки Методички та Оцінки доступні студентам лише для читання.</w:t>
      </w:r>
    </w:p>
    <w:p w:rsidR="0023429F" w:rsidRDefault="0023429F" w:rsidP="002A18E7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23429F" w:rsidRPr="002625EE" w:rsidRDefault="0023429F">
      <w:pPr>
        <w:rPr>
          <w:lang w:val="en-US"/>
        </w:rPr>
      </w:pPr>
    </w:p>
    <w:sectPr w:rsidR="0023429F" w:rsidRPr="002625EE" w:rsidSect="002A18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5F1"/>
    <w:multiLevelType w:val="hybridMultilevel"/>
    <w:tmpl w:val="58F41E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F8A4D13"/>
    <w:multiLevelType w:val="hybridMultilevel"/>
    <w:tmpl w:val="531E1D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08E46D6"/>
    <w:multiLevelType w:val="hybridMultilevel"/>
    <w:tmpl w:val="041C12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0EA7174"/>
    <w:multiLevelType w:val="hybridMultilevel"/>
    <w:tmpl w:val="92985F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7724A1F"/>
    <w:multiLevelType w:val="hybridMultilevel"/>
    <w:tmpl w:val="BA34E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8E7"/>
    <w:rsid w:val="000B2935"/>
    <w:rsid w:val="0023429F"/>
    <w:rsid w:val="002625EE"/>
    <w:rsid w:val="002A18E7"/>
    <w:rsid w:val="003E357F"/>
    <w:rsid w:val="005F5167"/>
    <w:rsid w:val="006620E7"/>
    <w:rsid w:val="006D0C0A"/>
    <w:rsid w:val="00701D86"/>
    <w:rsid w:val="0079424F"/>
    <w:rsid w:val="007B2983"/>
    <w:rsid w:val="00840055"/>
    <w:rsid w:val="00BB2D42"/>
    <w:rsid w:val="00E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E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18E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8400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ru/drive/download/" TargetMode="External"/><Relationship Id="rId5" Type="http://schemas.openxmlformats.org/officeDocument/2006/relationships/hyperlink" Target="https://accounts.google.com/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443</Words>
  <Characters>2530</Characters>
  <Application>Microsoft Office Outlook</Application>
  <DocSecurity>0</DocSecurity>
  <Lines>0</Lines>
  <Paragraphs>0</Paragraphs>
  <ScaleCrop>false</ScaleCrop>
  <Company>NMetaU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 и сценарии работы пользователей</dc:title>
  <dc:subject/>
  <dc:creator>Comp</dc:creator>
  <cp:keywords/>
  <dc:description/>
  <cp:lastModifiedBy>Admin</cp:lastModifiedBy>
  <cp:revision>3</cp:revision>
  <dcterms:created xsi:type="dcterms:W3CDTF">2024-09-30T07:44:00Z</dcterms:created>
  <dcterms:modified xsi:type="dcterms:W3CDTF">2024-09-30T07:44:00Z</dcterms:modified>
</cp:coreProperties>
</file>